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1C" w:rsidRDefault="00A92C1C" w:rsidP="003B3B2A">
      <w:pPr>
        <w:jc w:val="center"/>
        <w:rPr>
          <w:b/>
        </w:rPr>
      </w:pPr>
      <w:r>
        <w:rPr>
          <w:b/>
        </w:rPr>
        <w:t>Employee Self-Evaluation Form</w:t>
      </w:r>
    </w:p>
    <w:p w:rsidR="00A92C1C" w:rsidRDefault="00A92C1C" w:rsidP="003B3B2A">
      <w:pPr>
        <w:rPr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4320"/>
      </w:tblGrid>
      <w:tr w:rsidR="00A92C1C" w:rsidRPr="00767DB1" w:rsidTr="007335B0">
        <w:trPr>
          <w:trHeight w:val="422"/>
        </w:trPr>
        <w:tc>
          <w:tcPr>
            <w:tcW w:w="6480" w:type="dxa"/>
            <w:vAlign w:val="center"/>
          </w:tcPr>
          <w:p w:rsidR="00A92C1C" w:rsidRPr="00767DB1" w:rsidRDefault="00A92C1C" w:rsidP="007D7A87">
            <w:r w:rsidRPr="00767DB1">
              <w:t>Employee Name:</w:t>
            </w:r>
            <w:r>
              <w:t xml:space="preserve"> Daniel Chapman</w:t>
            </w:r>
          </w:p>
        </w:tc>
        <w:tc>
          <w:tcPr>
            <w:tcW w:w="4320" w:type="dxa"/>
            <w:vAlign w:val="center"/>
          </w:tcPr>
          <w:p w:rsidR="00A92C1C" w:rsidRPr="00767DB1" w:rsidRDefault="00A92C1C" w:rsidP="007D7A87">
            <w:r>
              <w:t>Employee ID</w:t>
            </w:r>
            <w:r w:rsidRPr="00767DB1">
              <w:t>:</w:t>
            </w:r>
          </w:p>
        </w:tc>
      </w:tr>
      <w:tr w:rsidR="00A92C1C" w:rsidRPr="00767DB1" w:rsidTr="007335B0">
        <w:trPr>
          <w:trHeight w:val="395"/>
        </w:trPr>
        <w:tc>
          <w:tcPr>
            <w:tcW w:w="6480" w:type="dxa"/>
            <w:vAlign w:val="center"/>
          </w:tcPr>
          <w:p w:rsidR="00A92C1C" w:rsidRPr="00767DB1" w:rsidRDefault="00A92C1C" w:rsidP="007D7A87">
            <w:r w:rsidRPr="00767DB1">
              <w:t>Position Title:</w:t>
            </w:r>
            <w:r>
              <w:t xml:space="preserve"> General Accountant</w:t>
            </w:r>
          </w:p>
        </w:tc>
        <w:tc>
          <w:tcPr>
            <w:tcW w:w="4320" w:type="dxa"/>
            <w:vAlign w:val="center"/>
          </w:tcPr>
          <w:p w:rsidR="00A92C1C" w:rsidRPr="00767DB1" w:rsidRDefault="00A92C1C" w:rsidP="007D7A87">
            <w:r w:rsidRPr="00767DB1">
              <w:t xml:space="preserve">Review </w:t>
            </w:r>
            <w:r>
              <w:t>Date</w:t>
            </w:r>
            <w:r w:rsidRPr="00767DB1">
              <w:t>:</w:t>
            </w:r>
          </w:p>
        </w:tc>
      </w:tr>
      <w:tr w:rsidR="00A92C1C" w:rsidRPr="00767DB1" w:rsidTr="007335B0">
        <w:trPr>
          <w:trHeight w:val="386"/>
        </w:trPr>
        <w:tc>
          <w:tcPr>
            <w:tcW w:w="6480" w:type="dxa"/>
            <w:vAlign w:val="center"/>
          </w:tcPr>
          <w:p w:rsidR="00A92C1C" w:rsidRPr="00767DB1" w:rsidRDefault="00A92C1C" w:rsidP="007D7A87">
            <w:r>
              <w:t>Manager/Supervisor</w:t>
            </w:r>
            <w:r w:rsidRPr="00767DB1">
              <w:t>:</w:t>
            </w:r>
            <w:r>
              <w:t xml:space="preserve"> Ken Rappuhn</w:t>
            </w:r>
          </w:p>
        </w:tc>
        <w:tc>
          <w:tcPr>
            <w:tcW w:w="4320" w:type="dxa"/>
            <w:vAlign w:val="center"/>
          </w:tcPr>
          <w:p w:rsidR="00A92C1C" w:rsidRPr="00767DB1" w:rsidRDefault="00A92C1C" w:rsidP="007D7A87">
            <w:r>
              <w:t>Department:</w:t>
            </w:r>
          </w:p>
        </w:tc>
      </w:tr>
    </w:tbl>
    <w:p w:rsidR="00A92C1C" w:rsidRDefault="00A92C1C" w:rsidP="003B3B2A"/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Describe the goals you accomplished since your last review: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I have no previous reviews.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List what you consider to be your strengths that help you perform your job: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Problem solving, ability to quickly learn and apply new skills, and goal-oriented focus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List key obstacles you met in accomplishing workplace goals: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Technological limitations, acclimation to unfamiliar software, proper allocation of time between tasks.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List goals/areas for improvement you wish to accomplish on during your next evaluation period: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Continue to improve overall speed of A/P processing, increase knowledge and utilization of Microsoft Access, develop standardized report procedures, and improve multi-tasking and multi-goal focus skills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List things your manager/supervisor can do to help you achieve future goals and objectives: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Timely feedback when expectations are not being or have not been met would really help me with time management and prioritizing tasks.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Additional Comments:</w:t>
      </w:r>
    </w:p>
    <w:p w:rsidR="00A92C1C" w:rsidRDefault="00A92C1C" w:rsidP="003B3B2A">
      <w:pPr>
        <w:rPr>
          <w:sz w:val="20"/>
          <w:szCs w:val="20"/>
        </w:rPr>
      </w:pPr>
      <w:r>
        <w:rPr>
          <w:sz w:val="20"/>
          <w:szCs w:val="20"/>
        </w:rPr>
        <w:t>Overall, I feel that I have evolved into my current role quite well though I also see many opportunities for further development as I move forward.</w:t>
      </w:r>
    </w:p>
    <w:p w:rsidR="00A92C1C" w:rsidRDefault="00A92C1C" w:rsidP="003B3B2A">
      <w:pPr>
        <w:rPr>
          <w:sz w:val="20"/>
          <w:szCs w:val="20"/>
        </w:rPr>
      </w:pPr>
    </w:p>
    <w:p w:rsidR="00A92C1C" w:rsidRDefault="00A92C1C" w:rsidP="003B3B2A">
      <w:pPr>
        <w:rPr>
          <w:sz w:val="20"/>
          <w:szCs w:val="20"/>
        </w:rPr>
      </w:pPr>
    </w:p>
    <w:p w:rsidR="00A92C1C" w:rsidRPr="005A2F1D" w:rsidRDefault="00A92C1C" w:rsidP="003B3B2A">
      <w:pPr>
        <w:rPr>
          <w:sz w:val="20"/>
          <w:szCs w:val="20"/>
        </w:rPr>
      </w:pPr>
    </w:p>
    <w:p w:rsidR="00A92C1C" w:rsidRPr="0048679E" w:rsidRDefault="00A92C1C" w:rsidP="003B3B2A">
      <w:pPr>
        <w:rPr>
          <w:b/>
        </w:rPr>
      </w:pPr>
    </w:p>
    <w:p w:rsidR="00A92C1C" w:rsidRDefault="00A92C1C" w:rsidP="003B3B2A">
      <w:pPr>
        <w:pBdr>
          <w:top w:val="single" w:sz="12" w:space="1" w:color="auto"/>
        </w:pBdr>
        <w:rPr>
          <w:b/>
        </w:rPr>
      </w:pPr>
      <w:r>
        <w:rPr>
          <w:b/>
        </w:rPr>
        <w:t>SIGNATURE:</w:t>
      </w:r>
    </w:p>
    <w:p w:rsidR="00A92C1C" w:rsidRDefault="00A92C1C" w:rsidP="003B3B2A">
      <w:pPr>
        <w:rPr>
          <w:b/>
        </w:rPr>
      </w:pPr>
    </w:p>
    <w:p w:rsidR="00A92C1C" w:rsidRPr="008F04AC" w:rsidRDefault="00A92C1C" w:rsidP="003B3B2A">
      <w:pPr>
        <w:pBdr>
          <w:bottom w:val="single" w:sz="4" w:space="1" w:color="auto"/>
        </w:pBdr>
        <w:tabs>
          <w:tab w:val="left" w:pos="7920"/>
        </w:tabs>
        <w:rPr>
          <w:rFonts w:ascii="Arial" w:hAnsi="Arial" w:cs="Arial"/>
        </w:rPr>
      </w:pPr>
      <w:r w:rsidRPr="00773FC0">
        <w:rPr>
          <w:b/>
          <w:sz w:val="20"/>
          <w:szCs w:val="20"/>
        </w:rPr>
        <w:t>Employee Signature:</w:t>
      </w:r>
      <w:r w:rsidRPr="00773FC0">
        <w:rPr>
          <w:b/>
          <w:sz w:val="20"/>
          <w:szCs w:val="20"/>
        </w:rPr>
        <w:tab/>
        <w:t>Date:</w:t>
      </w:r>
    </w:p>
    <w:sectPr w:rsidR="00A92C1C" w:rsidRPr="008F04AC" w:rsidSect="00366932">
      <w:footerReference w:type="default" r:id="rId6"/>
      <w:pgSz w:w="12240" w:h="15840" w:code="1"/>
      <w:pgMar w:top="1080" w:right="108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1C" w:rsidRDefault="00A92C1C" w:rsidP="008F3648">
      <w:r>
        <w:separator/>
      </w:r>
    </w:p>
  </w:endnote>
  <w:endnote w:type="continuationSeparator" w:id="0">
    <w:p w:rsidR="00A92C1C" w:rsidRDefault="00A92C1C" w:rsidP="008F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1C" w:rsidRDefault="00A92C1C">
    <w:pPr>
      <w:pStyle w:val="Footer"/>
    </w:pPr>
    <w:r>
      <w:t xml:space="preserve">Issued: </w:t>
    </w:r>
    <w:r w:rsidRPr="007B5DF6">
      <w:rPr>
        <w:u w:val="single"/>
      </w:rPr>
      <w:t>04/01/2008</w:t>
    </w:r>
    <w:r>
      <w:t xml:space="preserve">  Approved by: </w:t>
    </w:r>
    <w:r w:rsidRPr="007B5DF6">
      <w:rPr>
        <w:u w:val="single"/>
      </w:rPr>
      <w:t>M.T</w:t>
    </w:r>
    <w:r>
      <w:t xml:space="preserve">.  Revision Date: </w:t>
    </w:r>
    <w:r w:rsidRPr="007B5DF6">
      <w:rPr>
        <w:u w:val="single"/>
      </w:rPr>
      <w:t>03/19/2008</w:t>
    </w:r>
    <w:r>
      <w:t xml:space="preserve">  Supersedes:  </w:t>
    </w:r>
    <w:r w:rsidRPr="007B5DF6">
      <w:rPr>
        <w:u w:val="single"/>
      </w:rPr>
      <w:t>11/16/2004</w:t>
    </w:r>
    <w:r>
      <w:t xml:space="preserve">  Form #18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1C" w:rsidRDefault="00A92C1C" w:rsidP="008F3648">
      <w:r>
        <w:separator/>
      </w:r>
    </w:p>
  </w:footnote>
  <w:footnote w:type="continuationSeparator" w:id="0">
    <w:p w:rsidR="00A92C1C" w:rsidRDefault="00A92C1C" w:rsidP="008F3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2A"/>
    <w:rsid w:val="001F5524"/>
    <w:rsid w:val="00221420"/>
    <w:rsid w:val="003314AC"/>
    <w:rsid w:val="00366932"/>
    <w:rsid w:val="003B3B2A"/>
    <w:rsid w:val="00475D42"/>
    <w:rsid w:val="0048679E"/>
    <w:rsid w:val="00557285"/>
    <w:rsid w:val="005A2F1D"/>
    <w:rsid w:val="007335B0"/>
    <w:rsid w:val="00767DB1"/>
    <w:rsid w:val="00773FC0"/>
    <w:rsid w:val="007B5DF6"/>
    <w:rsid w:val="007D7A87"/>
    <w:rsid w:val="008F04AC"/>
    <w:rsid w:val="008F3648"/>
    <w:rsid w:val="00923B8E"/>
    <w:rsid w:val="00A92C1C"/>
    <w:rsid w:val="00AA00B1"/>
    <w:rsid w:val="00B161D3"/>
    <w:rsid w:val="00BF3BCF"/>
    <w:rsid w:val="00F0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3B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3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B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201</Words>
  <Characters>1152</Characters>
  <Application>Microsoft Office Outlook</Application>
  <DocSecurity>0</DocSecurity>
  <Lines>0</Lines>
  <Paragraphs>0</Paragraphs>
  <ScaleCrop>false</ScaleCrop>
  <Company>Org.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Self-Evaluation Form</dc:title>
  <dc:subject/>
  <dc:creator>KenR</dc:creator>
  <cp:keywords/>
  <dc:description/>
  <cp:lastModifiedBy>DANC</cp:lastModifiedBy>
  <cp:revision>2</cp:revision>
  <dcterms:created xsi:type="dcterms:W3CDTF">2012-04-26T15:37:00Z</dcterms:created>
  <dcterms:modified xsi:type="dcterms:W3CDTF">2012-04-26T15:37:00Z</dcterms:modified>
</cp:coreProperties>
</file>